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748EC" w14:textId="77777777" w:rsidR="00FD0AFC" w:rsidRDefault="00FD0AFC" w:rsidP="00FD0AFC">
      <w:pPr>
        <w:jc w:val="center"/>
        <w:rPr>
          <w:rFonts w:asciiTheme="majorHAnsi" w:hAnsiTheme="majorHAnsi" w:cstheme="majorHAnsi"/>
        </w:rPr>
      </w:pPr>
      <w:r w:rsidRPr="00FD0AFC">
        <w:rPr>
          <w:b/>
          <w:bCs/>
          <w:sz w:val="23"/>
          <w:szCs w:val="23"/>
        </w:rPr>
        <w:t xml:space="preserve">WRITE THE TITLE OF YOUR </w:t>
      </w:r>
      <w:r w:rsidR="004E078D">
        <w:rPr>
          <w:b/>
          <w:bCs/>
          <w:sz w:val="23"/>
          <w:szCs w:val="23"/>
        </w:rPr>
        <w:t>TALK/</w:t>
      </w:r>
      <w:r w:rsidRPr="00FD0AFC">
        <w:rPr>
          <w:b/>
          <w:bCs/>
          <w:sz w:val="23"/>
          <w:szCs w:val="23"/>
        </w:rPr>
        <w:t>POSTER HERE</w:t>
      </w:r>
    </w:p>
    <w:p w14:paraId="0D054BCC" w14:textId="77777777" w:rsidR="00FD0AFC" w:rsidRDefault="00FD0AFC" w:rsidP="00FD0AFC">
      <w:pPr>
        <w:pStyle w:val="Default"/>
      </w:pPr>
    </w:p>
    <w:p w14:paraId="1F397E38" w14:textId="77777777" w:rsidR="00FD0AFC" w:rsidRDefault="00FD0AFC" w:rsidP="00FD0AFC">
      <w:pPr>
        <w:pStyle w:val="Default"/>
        <w:jc w:val="center"/>
        <w:rPr>
          <w:sz w:val="23"/>
          <w:szCs w:val="23"/>
        </w:rPr>
      </w:pPr>
      <w:r w:rsidRPr="00FD0AFC">
        <w:rPr>
          <w:i/>
          <w:iCs/>
          <w:sz w:val="23"/>
          <w:szCs w:val="23"/>
          <w:u w:val="single"/>
        </w:rPr>
        <w:t>Presenting Author Name</w:t>
      </w:r>
      <w:r w:rsidRPr="00FD0AFC">
        <w:rPr>
          <w:i/>
          <w:iCs/>
          <w:sz w:val="23"/>
          <w:szCs w:val="23"/>
          <w:u w:val="single"/>
          <w:vertAlign w:val="superscript"/>
        </w:rPr>
        <w:t xml:space="preserve"> 1</w:t>
      </w:r>
      <w:r w:rsidRPr="00FD0AFC">
        <w:rPr>
          <w:i/>
          <w:iCs/>
          <w:sz w:val="23"/>
          <w:szCs w:val="23"/>
        </w:rPr>
        <w:t>, and other author(s) name(s) if any</w:t>
      </w:r>
      <w:r w:rsidRPr="00FD0AFC">
        <w:rPr>
          <w:i/>
          <w:iCs/>
          <w:sz w:val="23"/>
          <w:szCs w:val="23"/>
          <w:vertAlign w:val="superscript"/>
        </w:rPr>
        <w:t>2</w:t>
      </w:r>
    </w:p>
    <w:p w14:paraId="7BABEB27" w14:textId="77777777" w:rsidR="00FD0AFC" w:rsidRDefault="00FD0AFC" w:rsidP="00FD0AFC">
      <w:pPr>
        <w:pStyle w:val="Default"/>
        <w:jc w:val="center"/>
        <w:rPr>
          <w:sz w:val="23"/>
          <w:szCs w:val="23"/>
        </w:rPr>
      </w:pPr>
      <w:r w:rsidRPr="00FD0AFC">
        <w:rPr>
          <w:i/>
          <w:iCs/>
          <w:sz w:val="23"/>
          <w:szCs w:val="23"/>
        </w:rPr>
        <w:t>Department, Name(s) of Institutions, City, Country</w:t>
      </w:r>
    </w:p>
    <w:p w14:paraId="0D693BF2" w14:textId="77777777" w:rsidR="00FD0AFC" w:rsidRDefault="00FD0AFC" w:rsidP="00FD0AFC">
      <w:pPr>
        <w:jc w:val="center"/>
        <w:rPr>
          <w:rFonts w:asciiTheme="majorHAnsi" w:hAnsiTheme="majorHAnsi" w:cstheme="majorHAnsi"/>
        </w:rPr>
      </w:pPr>
      <w:r>
        <w:rPr>
          <w:sz w:val="20"/>
          <w:szCs w:val="20"/>
        </w:rPr>
        <w:t xml:space="preserve">Email id: Presenting </w:t>
      </w:r>
      <w:r w:rsidRPr="00FD0AFC">
        <w:rPr>
          <w:sz w:val="20"/>
          <w:szCs w:val="20"/>
        </w:rPr>
        <w:t>author’s email</w:t>
      </w:r>
    </w:p>
    <w:p w14:paraId="192D614C" w14:textId="77777777" w:rsidR="00FD0AFC" w:rsidRPr="00FD0AFC" w:rsidRDefault="00FD0AFC" w:rsidP="00FD0AFC">
      <w:pPr>
        <w:rPr>
          <w:rFonts w:asciiTheme="majorHAnsi" w:hAnsiTheme="majorHAnsi" w:cstheme="majorHAnsi"/>
        </w:rPr>
      </w:pPr>
    </w:p>
    <w:p w14:paraId="7CFA64CA" w14:textId="44E2ED77" w:rsidR="00FD0AFC" w:rsidRPr="00FD0AFC" w:rsidRDefault="00FD0AFC" w:rsidP="00FD0AFC">
      <w:pPr>
        <w:spacing w:line="360" w:lineRule="auto"/>
        <w:jc w:val="both"/>
        <w:rPr>
          <w:sz w:val="23"/>
          <w:szCs w:val="23"/>
          <w:u w:val="single"/>
        </w:rPr>
        <w:sectPr w:rsidR="00FD0AFC" w:rsidRPr="00FD0AFC" w:rsidSect="00C6153C">
          <w:type w:val="continuous"/>
          <w:pgSz w:w="12240" w:h="15840"/>
          <w:pgMar w:top="1440" w:right="1440" w:bottom="1440" w:left="1440" w:header="720" w:footer="720" w:gutter="0"/>
          <w:cols w:space="284"/>
          <w:docGrid w:linePitch="360"/>
        </w:sectPr>
      </w:pPr>
      <w:r w:rsidRPr="008B1865">
        <w:rPr>
          <w:sz w:val="23"/>
          <w:szCs w:val="23"/>
        </w:rPr>
        <w:t xml:space="preserve">Please write your abstract here within the space allocated here (NOT to exceed this single page). DO NOT change the font or the size of any of the components in this template. Please DO NOT include any figures with your abstract. Submission of an abstract does not require </w:t>
      </w:r>
      <w:r w:rsidR="00C679A7" w:rsidRPr="008B1865">
        <w:rPr>
          <w:sz w:val="23"/>
          <w:szCs w:val="23"/>
        </w:rPr>
        <w:t>registration as</w:t>
      </w:r>
      <w:r w:rsidRPr="008B1865">
        <w:rPr>
          <w:sz w:val="23"/>
          <w:szCs w:val="23"/>
        </w:rPr>
        <w:t xml:space="preserve"> a pre-requisite. However, for presentation of a poster, it is required that you pay your registration fee. On submission, you will receive an acknowledgement mail with abstract identification number. After submission your abstract will be screened by the scientific program committee. The acceptance/rejection of abstracts for presentation will be intimated within 10 days of submission after which the registration process should be completed as soon as possible. The submission requires uploading of the abstract in the given template. The file should be uploaded in MS word format only. Your abstract must fit this one-page template. If you have any further questions, contact </w:t>
      </w:r>
      <w:r w:rsidR="00982F63">
        <w:rPr>
          <w:sz w:val="23"/>
          <w:szCs w:val="23"/>
          <w:u w:val="single"/>
        </w:rPr>
        <w:t>bio3</w:t>
      </w:r>
      <w:r w:rsidRPr="00FD0AFC">
        <w:rPr>
          <w:sz w:val="23"/>
          <w:szCs w:val="23"/>
          <w:u w:val="single"/>
        </w:rPr>
        <w:t>@gmail.com</w:t>
      </w:r>
    </w:p>
    <w:p w14:paraId="2CF9A4D3" w14:textId="77777777" w:rsidR="00276A45" w:rsidRPr="00FD0AFC" w:rsidRDefault="00276A45" w:rsidP="00FD0AFC">
      <w:pPr>
        <w:rPr>
          <w:rFonts w:asciiTheme="majorHAnsi" w:hAnsiTheme="majorHAnsi" w:cstheme="majorHAnsi"/>
        </w:rPr>
      </w:pPr>
    </w:p>
    <w:sectPr w:rsidR="00276A45" w:rsidRPr="00FD0AFC" w:rsidSect="0028765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E735B1" w14:textId="77777777" w:rsidR="00B62C69" w:rsidRDefault="00B62C69">
      <w:r>
        <w:separator/>
      </w:r>
    </w:p>
  </w:endnote>
  <w:endnote w:type="continuationSeparator" w:id="0">
    <w:p w14:paraId="29FBEBBC" w14:textId="77777777" w:rsidR="00B62C69" w:rsidRDefault="00B62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E2FE3" w14:textId="77777777" w:rsidR="00B62C69" w:rsidRDefault="00B62C69">
      <w:r>
        <w:separator/>
      </w:r>
    </w:p>
  </w:footnote>
  <w:footnote w:type="continuationSeparator" w:id="0">
    <w:p w14:paraId="5E0F6002" w14:textId="77777777" w:rsidR="00B62C69" w:rsidRDefault="00B62C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4F299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B9F69230"/>
    <w:lvl w:ilvl="0">
      <w:start w:val="1"/>
      <w:numFmt w:val="decimal"/>
      <w:pStyle w:val="ListNumber"/>
      <w:lvlText w:val="%1."/>
      <w:lvlJc w:val="left"/>
      <w:pPr>
        <w:tabs>
          <w:tab w:val="num" w:pos="360"/>
        </w:tabs>
        <w:ind w:left="360" w:hanging="360"/>
      </w:pPr>
    </w:lvl>
  </w:abstractNum>
  <w:abstractNum w:abstractNumId="2" w15:restartNumberingAfterBreak="0">
    <w:nsid w:val="095002DE"/>
    <w:multiLevelType w:val="hybridMultilevel"/>
    <w:tmpl w:val="73C2695A"/>
    <w:lvl w:ilvl="0" w:tplc="000F040C">
      <w:start w:val="1"/>
      <w:numFmt w:val="decimal"/>
      <w:lvlText w:val="%1."/>
      <w:lvlJc w:val="left"/>
      <w:pPr>
        <w:tabs>
          <w:tab w:val="num" w:pos="720"/>
        </w:tabs>
        <w:ind w:left="720" w:hanging="360"/>
      </w:p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3" w15:restartNumberingAfterBreak="0">
    <w:nsid w:val="1AA72E12"/>
    <w:multiLevelType w:val="hybridMultilevel"/>
    <w:tmpl w:val="6B9A68D8"/>
    <w:lvl w:ilvl="0" w:tplc="F3860610">
      <w:start w:val="1"/>
      <w:numFmt w:val="decimal"/>
      <w:lvlText w:val="%1."/>
      <w:lvlJc w:val="left"/>
      <w:pPr>
        <w:tabs>
          <w:tab w:val="num" w:pos="720"/>
        </w:tabs>
        <w:ind w:left="720" w:hanging="720"/>
      </w:pPr>
      <w:rPr>
        <w:rFonts w:hint="default"/>
      </w:rPr>
    </w:lvl>
    <w:lvl w:ilvl="1" w:tplc="0019040C" w:tentative="1">
      <w:start w:val="1"/>
      <w:numFmt w:val="lowerLetter"/>
      <w:lvlText w:val="%2."/>
      <w:lvlJc w:val="left"/>
      <w:pPr>
        <w:tabs>
          <w:tab w:val="num" w:pos="1080"/>
        </w:tabs>
        <w:ind w:left="1080" w:hanging="360"/>
      </w:pPr>
    </w:lvl>
    <w:lvl w:ilvl="2" w:tplc="001B040C" w:tentative="1">
      <w:start w:val="1"/>
      <w:numFmt w:val="lowerRoman"/>
      <w:lvlText w:val="%3."/>
      <w:lvlJc w:val="right"/>
      <w:pPr>
        <w:tabs>
          <w:tab w:val="num" w:pos="1800"/>
        </w:tabs>
        <w:ind w:left="1800" w:hanging="180"/>
      </w:pPr>
    </w:lvl>
    <w:lvl w:ilvl="3" w:tplc="000F040C" w:tentative="1">
      <w:start w:val="1"/>
      <w:numFmt w:val="decimal"/>
      <w:lvlText w:val="%4."/>
      <w:lvlJc w:val="left"/>
      <w:pPr>
        <w:tabs>
          <w:tab w:val="num" w:pos="2520"/>
        </w:tabs>
        <w:ind w:left="2520" w:hanging="360"/>
      </w:pPr>
    </w:lvl>
    <w:lvl w:ilvl="4" w:tplc="0019040C" w:tentative="1">
      <w:start w:val="1"/>
      <w:numFmt w:val="lowerLetter"/>
      <w:lvlText w:val="%5."/>
      <w:lvlJc w:val="left"/>
      <w:pPr>
        <w:tabs>
          <w:tab w:val="num" w:pos="3240"/>
        </w:tabs>
        <w:ind w:left="3240" w:hanging="360"/>
      </w:pPr>
    </w:lvl>
    <w:lvl w:ilvl="5" w:tplc="001B040C" w:tentative="1">
      <w:start w:val="1"/>
      <w:numFmt w:val="lowerRoman"/>
      <w:lvlText w:val="%6."/>
      <w:lvlJc w:val="right"/>
      <w:pPr>
        <w:tabs>
          <w:tab w:val="num" w:pos="3960"/>
        </w:tabs>
        <w:ind w:left="3960" w:hanging="180"/>
      </w:pPr>
    </w:lvl>
    <w:lvl w:ilvl="6" w:tplc="000F040C" w:tentative="1">
      <w:start w:val="1"/>
      <w:numFmt w:val="decimal"/>
      <w:lvlText w:val="%7."/>
      <w:lvlJc w:val="left"/>
      <w:pPr>
        <w:tabs>
          <w:tab w:val="num" w:pos="4680"/>
        </w:tabs>
        <w:ind w:left="4680" w:hanging="360"/>
      </w:pPr>
    </w:lvl>
    <w:lvl w:ilvl="7" w:tplc="0019040C" w:tentative="1">
      <w:start w:val="1"/>
      <w:numFmt w:val="lowerLetter"/>
      <w:lvlText w:val="%8."/>
      <w:lvlJc w:val="left"/>
      <w:pPr>
        <w:tabs>
          <w:tab w:val="num" w:pos="5400"/>
        </w:tabs>
        <w:ind w:left="5400" w:hanging="360"/>
      </w:pPr>
    </w:lvl>
    <w:lvl w:ilvl="8" w:tplc="001B040C" w:tentative="1">
      <w:start w:val="1"/>
      <w:numFmt w:val="lowerRoman"/>
      <w:lvlText w:val="%9."/>
      <w:lvlJc w:val="right"/>
      <w:pPr>
        <w:tabs>
          <w:tab w:val="num" w:pos="6120"/>
        </w:tabs>
        <w:ind w:left="6120" w:hanging="180"/>
      </w:pPr>
    </w:lvl>
  </w:abstractNum>
  <w:abstractNum w:abstractNumId="4" w15:restartNumberingAfterBreak="0">
    <w:nsid w:val="1CE35FE2"/>
    <w:multiLevelType w:val="multilevel"/>
    <w:tmpl w:val="4B72DAE8"/>
    <w:lvl w:ilvl="0">
      <w:start w:val="1"/>
      <w:numFmt w:val="decimal"/>
      <w:lvlText w:val="%1."/>
      <w:lvlJc w:val="left"/>
      <w:pPr>
        <w:tabs>
          <w:tab w:val="num" w:pos="57"/>
        </w:tabs>
        <w:ind w:left="57" w:hanging="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14F18A0"/>
    <w:multiLevelType w:val="multilevel"/>
    <w:tmpl w:val="B770ED66"/>
    <w:lvl w:ilvl="0">
      <w:start w:val="1"/>
      <w:numFmt w:val="decimal"/>
      <w:lvlText w:val="%1."/>
      <w:lvlJc w:val="left"/>
      <w:pPr>
        <w:tabs>
          <w:tab w:val="num" w:pos="113"/>
        </w:tabs>
        <w:ind w:left="170" w:hanging="1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8895B38"/>
    <w:multiLevelType w:val="multilevel"/>
    <w:tmpl w:val="82D6B0B4"/>
    <w:lvl w:ilvl="0">
      <w:start w:val="1"/>
      <w:numFmt w:val="decimal"/>
      <w:lvlText w:val="%1."/>
      <w:lvlJc w:val="left"/>
      <w:pPr>
        <w:tabs>
          <w:tab w:val="num" w:pos="57"/>
        </w:tabs>
        <w:ind w:left="57" w:hanging="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8C64866"/>
    <w:multiLevelType w:val="multilevel"/>
    <w:tmpl w:val="915638B4"/>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A230BE0"/>
    <w:multiLevelType w:val="hybridMultilevel"/>
    <w:tmpl w:val="7F881562"/>
    <w:lvl w:ilvl="0" w:tplc="1D322E7E">
      <w:start w:val="1"/>
      <w:numFmt w:val="decimal"/>
      <w:lvlText w:val="%1."/>
      <w:lvlJc w:val="left"/>
      <w:pPr>
        <w:tabs>
          <w:tab w:val="num" w:pos="57"/>
        </w:tabs>
        <w:ind w:left="57" w:hanging="57"/>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9" w15:restartNumberingAfterBreak="0">
    <w:nsid w:val="4C103B5F"/>
    <w:multiLevelType w:val="hybridMultilevel"/>
    <w:tmpl w:val="BB60EB9E"/>
    <w:lvl w:ilvl="0" w:tplc="F3860610">
      <w:start w:val="1"/>
      <w:numFmt w:val="decimal"/>
      <w:lvlText w:val="%1."/>
      <w:lvlJc w:val="left"/>
      <w:pPr>
        <w:tabs>
          <w:tab w:val="num" w:pos="1080"/>
        </w:tabs>
        <w:ind w:left="1080" w:hanging="720"/>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10" w15:restartNumberingAfterBreak="0">
    <w:nsid w:val="5EBA4FBF"/>
    <w:multiLevelType w:val="hybridMultilevel"/>
    <w:tmpl w:val="B770ED66"/>
    <w:lvl w:ilvl="0" w:tplc="DF02EC32">
      <w:start w:val="1"/>
      <w:numFmt w:val="decimal"/>
      <w:pStyle w:val="ifbmbiblio"/>
      <w:lvlText w:val="%1."/>
      <w:lvlJc w:val="left"/>
      <w:pPr>
        <w:tabs>
          <w:tab w:val="num" w:pos="113"/>
        </w:tabs>
        <w:ind w:left="170" w:hanging="170"/>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num w:numId="1" w16cid:durableId="1566526037">
    <w:abstractNumId w:val="2"/>
  </w:num>
  <w:num w:numId="2" w16cid:durableId="1670330267">
    <w:abstractNumId w:val="3"/>
  </w:num>
  <w:num w:numId="3" w16cid:durableId="1062875555">
    <w:abstractNumId w:val="9"/>
  </w:num>
  <w:num w:numId="4" w16cid:durableId="1980258702">
    <w:abstractNumId w:val="8"/>
  </w:num>
  <w:num w:numId="5" w16cid:durableId="173108292">
    <w:abstractNumId w:val="7"/>
  </w:num>
  <w:num w:numId="6" w16cid:durableId="1541819755">
    <w:abstractNumId w:val="6"/>
  </w:num>
  <w:num w:numId="7" w16cid:durableId="160701694">
    <w:abstractNumId w:val="10"/>
  </w:num>
  <w:num w:numId="8" w16cid:durableId="1624506599">
    <w:abstractNumId w:val="4"/>
  </w:num>
  <w:num w:numId="9" w16cid:durableId="556279895">
    <w:abstractNumId w:val="1"/>
  </w:num>
  <w:num w:numId="10" w16cid:durableId="2069378198">
    <w:abstractNumId w:val="5"/>
  </w:num>
  <w:num w:numId="11" w16cid:durableId="1421828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93D"/>
    <w:rsid w:val="000430D7"/>
    <w:rsid w:val="00062561"/>
    <w:rsid w:val="00062F88"/>
    <w:rsid w:val="00093EFA"/>
    <w:rsid w:val="000A6D45"/>
    <w:rsid w:val="000C2B5C"/>
    <w:rsid w:val="000E64E8"/>
    <w:rsid w:val="00175D93"/>
    <w:rsid w:val="001826BC"/>
    <w:rsid w:val="00196B09"/>
    <w:rsid w:val="001F03F7"/>
    <w:rsid w:val="001F75A5"/>
    <w:rsid w:val="00253FF6"/>
    <w:rsid w:val="00270EC2"/>
    <w:rsid w:val="00276A45"/>
    <w:rsid w:val="00287652"/>
    <w:rsid w:val="002F1236"/>
    <w:rsid w:val="00303F96"/>
    <w:rsid w:val="003147A3"/>
    <w:rsid w:val="003E6043"/>
    <w:rsid w:val="003E749A"/>
    <w:rsid w:val="004370B8"/>
    <w:rsid w:val="004750B1"/>
    <w:rsid w:val="004E078D"/>
    <w:rsid w:val="0050398D"/>
    <w:rsid w:val="0052312E"/>
    <w:rsid w:val="005D1A91"/>
    <w:rsid w:val="005E68E0"/>
    <w:rsid w:val="00603B52"/>
    <w:rsid w:val="00696ED1"/>
    <w:rsid w:val="006E723D"/>
    <w:rsid w:val="00706631"/>
    <w:rsid w:val="00722700"/>
    <w:rsid w:val="0074322C"/>
    <w:rsid w:val="007848E4"/>
    <w:rsid w:val="007A624C"/>
    <w:rsid w:val="007E6AD0"/>
    <w:rsid w:val="007F2EF2"/>
    <w:rsid w:val="00800E4F"/>
    <w:rsid w:val="00871A6B"/>
    <w:rsid w:val="008B1865"/>
    <w:rsid w:val="008D4A95"/>
    <w:rsid w:val="008E0EE0"/>
    <w:rsid w:val="0092528A"/>
    <w:rsid w:val="00982BC7"/>
    <w:rsid w:val="00982F63"/>
    <w:rsid w:val="009C5703"/>
    <w:rsid w:val="00A018D4"/>
    <w:rsid w:val="00A9493D"/>
    <w:rsid w:val="00B62C69"/>
    <w:rsid w:val="00B62C96"/>
    <w:rsid w:val="00BC48A2"/>
    <w:rsid w:val="00BF12FF"/>
    <w:rsid w:val="00C02A42"/>
    <w:rsid w:val="00C02EF9"/>
    <w:rsid w:val="00C6153C"/>
    <w:rsid w:val="00C679A7"/>
    <w:rsid w:val="00D1049D"/>
    <w:rsid w:val="00D5315A"/>
    <w:rsid w:val="00D76440"/>
    <w:rsid w:val="00DB1513"/>
    <w:rsid w:val="00E0651D"/>
    <w:rsid w:val="00E15D54"/>
    <w:rsid w:val="00E37BCC"/>
    <w:rsid w:val="00E76773"/>
    <w:rsid w:val="00ED197A"/>
    <w:rsid w:val="00ED7BF7"/>
    <w:rsid w:val="00EE387B"/>
    <w:rsid w:val="00F37FDE"/>
    <w:rsid w:val="00F601FC"/>
    <w:rsid w:val="00FD0AFC"/>
    <w:rsid w:val="00FF0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703CAD"/>
  <w15:docId w15:val="{9283EC72-2AB0-4B80-8DB3-37C89DC2C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1FC"/>
    <w:rPr>
      <w:rFonts w:cs="Courier New"/>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51ECC"/>
    <w:pPr>
      <w:tabs>
        <w:tab w:val="center" w:pos="4536"/>
        <w:tab w:val="right" w:pos="9072"/>
      </w:tabs>
    </w:pPr>
  </w:style>
  <w:style w:type="paragraph" w:styleId="Footer">
    <w:name w:val="footer"/>
    <w:basedOn w:val="Normal"/>
    <w:semiHidden/>
    <w:rsid w:val="00951ECC"/>
    <w:pPr>
      <w:tabs>
        <w:tab w:val="center" w:pos="4536"/>
        <w:tab w:val="right" w:pos="9072"/>
      </w:tabs>
    </w:pPr>
  </w:style>
  <w:style w:type="table" w:styleId="TableGrid">
    <w:name w:val="Table Grid"/>
    <w:basedOn w:val="TableNormal"/>
    <w:rsid w:val="00951E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aff"/>
    <w:basedOn w:val="Normal"/>
    <w:rsid w:val="006A090D"/>
    <w:pPr>
      <w:spacing w:after="240" w:line="480" w:lineRule="atLeast"/>
    </w:pPr>
    <w:rPr>
      <w:rFonts w:eastAsia="Times New Roman" w:cs="Times New Roman"/>
      <w:i/>
      <w:szCs w:val="20"/>
      <w:lang w:val="en-GB" w:eastAsia="en-US"/>
    </w:rPr>
  </w:style>
  <w:style w:type="paragraph" w:customStyle="1" w:styleId="ifbmtitle">
    <w:name w:val="ifbm title"/>
    <w:basedOn w:val="Normal"/>
    <w:autoRedefine/>
    <w:rsid w:val="00951ECC"/>
    <w:pPr>
      <w:spacing w:after="240"/>
      <w:jc w:val="center"/>
    </w:pPr>
    <w:rPr>
      <w:b/>
      <w:sz w:val="32"/>
      <w:szCs w:val="28"/>
    </w:rPr>
  </w:style>
  <w:style w:type="paragraph" w:customStyle="1" w:styleId="ifbmauteurs">
    <w:name w:val="ifbm auteurs"/>
    <w:basedOn w:val="Normal"/>
    <w:autoRedefine/>
    <w:rsid w:val="00446F85"/>
    <w:pPr>
      <w:spacing w:after="240"/>
      <w:jc w:val="center"/>
    </w:pPr>
    <w:rPr>
      <w:b/>
      <w:bCs/>
      <w:sz w:val="48"/>
      <w:szCs w:val="48"/>
    </w:rPr>
  </w:style>
  <w:style w:type="paragraph" w:customStyle="1" w:styleId="ifbmbiblio">
    <w:name w:val="ifbm biblio"/>
    <w:basedOn w:val="ListNumber"/>
    <w:autoRedefine/>
    <w:rsid w:val="0070007C"/>
    <w:pPr>
      <w:widowControl w:val="0"/>
      <w:numPr>
        <w:numId w:val="7"/>
      </w:numPr>
      <w:jc w:val="both"/>
    </w:pPr>
    <w:rPr>
      <w:sz w:val="20"/>
    </w:rPr>
  </w:style>
  <w:style w:type="paragraph" w:styleId="ListNumber">
    <w:name w:val="List Number"/>
    <w:basedOn w:val="Normal"/>
    <w:rsid w:val="0070007C"/>
    <w:pPr>
      <w:numPr>
        <w:numId w:val="9"/>
      </w:numPr>
    </w:pPr>
  </w:style>
  <w:style w:type="paragraph" w:customStyle="1" w:styleId="ifbmadresse">
    <w:name w:val="ifbm adresse"/>
    <w:basedOn w:val="Normal"/>
    <w:autoRedefine/>
    <w:rsid w:val="0070007C"/>
    <w:pPr>
      <w:pBdr>
        <w:bottom w:val="single" w:sz="4" w:space="1" w:color="auto"/>
      </w:pBdr>
      <w:jc w:val="center"/>
    </w:pPr>
    <w:rPr>
      <w:bCs/>
      <w:iCs/>
    </w:rPr>
  </w:style>
  <w:style w:type="character" w:customStyle="1" w:styleId="apple-style-span">
    <w:name w:val="apple-style-span"/>
    <w:basedOn w:val="DefaultParagraphFont"/>
    <w:rsid w:val="002E20A6"/>
  </w:style>
  <w:style w:type="character" w:customStyle="1" w:styleId="apple-converted-space">
    <w:name w:val="apple-converted-space"/>
    <w:basedOn w:val="DefaultParagraphFont"/>
    <w:rsid w:val="002E20A6"/>
  </w:style>
  <w:style w:type="character" w:styleId="Hyperlink">
    <w:name w:val="Hyperlink"/>
    <w:uiPriority w:val="99"/>
    <w:unhideWhenUsed/>
    <w:rsid w:val="002E20A6"/>
    <w:rPr>
      <w:color w:val="0000FF"/>
      <w:u w:val="single"/>
    </w:rPr>
  </w:style>
  <w:style w:type="character" w:styleId="FollowedHyperlink">
    <w:name w:val="FollowedHyperlink"/>
    <w:uiPriority w:val="99"/>
    <w:semiHidden/>
    <w:unhideWhenUsed/>
    <w:rsid w:val="002E20A6"/>
    <w:rPr>
      <w:color w:val="800080"/>
      <w:u w:val="single"/>
    </w:rPr>
  </w:style>
  <w:style w:type="paragraph" w:customStyle="1" w:styleId="Default">
    <w:name w:val="Default"/>
    <w:rsid w:val="008B1865"/>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inderjitsingh\Downloads\IBSC_Abstrac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IBSC_Abstract_Template</Template>
  <TotalTime>3</TotalTime>
  <Pages>1</Pages>
  <Words>175</Words>
  <Characters>1002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Relationship between the primary and tertiary structures of a protein and its aggregation propensity</vt:lpstr>
    </vt:vector>
  </TitlesOfParts>
  <Company>NCBS</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Relationship between the primary and tertiary structures of a protein and its aggregation propensity</dc:title>
  <dc:creator>maninderjitsingh</dc:creator>
  <cp:lastModifiedBy>Sanjay Bajaj</cp:lastModifiedBy>
  <cp:revision>4</cp:revision>
  <cp:lastPrinted>2007-11-01T13:55:00Z</cp:lastPrinted>
  <dcterms:created xsi:type="dcterms:W3CDTF">2022-11-30T04:41:00Z</dcterms:created>
  <dcterms:modified xsi:type="dcterms:W3CDTF">2025-01-06T06:52:00Z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711f84550f202a0c0789d4ae65f717f78f453bea3b555108756bc6160dd31e40</vt:lpwstr>
  </property>
</Properties>
</file>